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F21F3" w:rsidRDefault="00000000">
      <w:pPr>
        <w:pStyle w:val="Standard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«БЕСПЛАТНО»</w:t>
      </w:r>
    </w:p>
    <w:p w:rsidR="00EF21F3" w:rsidRDefault="00EF21F3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1F3" w:rsidRDefault="00EF21F3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1F3" w:rsidRDefault="00000000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Периодическое печатное издание</w:t>
      </w:r>
    </w:p>
    <w:p w:rsidR="00EF21F3" w:rsidRDefault="00000000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Полтавского муниципального района Омской области</w:t>
      </w:r>
    </w:p>
    <w:p w:rsidR="00EF21F3" w:rsidRDefault="00EF21F3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1F3" w:rsidRDefault="00000000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«ПОЛТАВСКИЙ МУНИЦИПАЛЬНЫЙ ВЕСТНИК»</w:t>
      </w:r>
    </w:p>
    <w:p w:rsidR="00EF21F3" w:rsidRDefault="00EF21F3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1F3" w:rsidRDefault="00EF21F3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1F3" w:rsidRDefault="00EF21F3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:rsidR="00EF21F3" w:rsidRDefault="00EF21F3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:rsidR="00EF21F3" w:rsidRDefault="00EF21F3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:rsidR="00EF21F3" w:rsidRDefault="00000000">
      <w:pPr>
        <w:pStyle w:val="Standard"/>
        <w:ind w:firstLine="708"/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Порядковый номер выпуска: </w:t>
      </w:r>
      <w:r>
        <w:rPr>
          <w:rFonts w:ascii="Times New Roman" w:hAnsi="Times New Roman" w:cs="Times New Roman"/>
          <w:sz w:val="28"/>
          <w:szCs w:val="28"/>
        </w:rPr>
        <w:t>№ 9/3</w:t>
      </w:r>
    </w:p>
    <w:p w:rsidR="00EF21F3" w:rsidRDefault="00000000">
      <w:pPr>
        <w:pStyle w:val="Standard"/>
        <w:ind w:firstLine="708"/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выхода в свет: </w:t>
      </w:r>
      <w:r>
        <w:rPr>
          <w:rFonts w:ascii="Times New Roman" w:hAnsi="Times New Roman" w:cs="Times New Roman"/>
          <w:sz w:val="28"/>
          <w:szCs w:val="28"/>
        </w:rPr>
        <w:t>«19» ноября 2024 г.</w:t>
      </w:r>
    </w:p>
    <w:p w:rsidR="00EF21F3" w:rsidRDefault="00EF21F3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:rsidR="00EF21F3" w:rsidRDefault="00EF21F3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:rsidR="00EF21F3" w:rsidRDefault="00EF21F3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:rsidR="00EF21F3" w:rsidRDefault="00000000">
      <w:pPr>
        <w:pStyle w:val="Standard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Учредитель: </w:t>
      </w:r>
      <w:r>
        <w:rPr>
          <w:rFonts w:ascii="Times New Roman" w:hAnsi="Times New Roman" w:cs="Times New Roman"/>
          <w:sz w:val="28"/>
          <w:szCs w:val="28"/>
        </w:rPr>
        <w:t>Совет Полтавского муниципального района Омской области и администрация Полтавского муниципального района Омской области.</w:t>
      </w:r>
    </w:p>
    <w:p w:rsidR="00EF21F3" w:rsidRDefault="00EF21F3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21F3" w:rsidRDefault="00000000">
      <w:pPr>
        <w:pStyle w:val="Standard"/>
        <w:ind w:firstLine="708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Главный редактор: </w:t>
      </w:r>
      <w:r>
        <w:rPr>
          <w:rFonts w:ascii="Times New Roman" w:hAnsi="Times New Roman" w:cs="Times New Roman"/>
          <w:bCs/>
          <w:sz w:val="28"/>
          <w:szCs w:val="28"/>
        </w:rPr>
        <w:t>Будякина О.С.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управляющий делами администрации Полтавского муниципального района Омской области.</w:t>
      </w:r>
    </w:p>
    <w:p w:rsidR="00EF21F3" w:rsidRDefault="00EF21F3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21F3" w:rsidRDefault="00000000">
      <w:pPr>
        <w:pStyle w:val="Standard"/>
        <w:ind w:firstLine="708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Тираж: </w:t>
      </w:r>
      <w:r>
        <w:rPr>
          <w:rFonts w:ascii="Times New Roman" w:hAnsi="Times New Roman" w:cs="Times New Roman"/>
          <w:sz w:val="28"/>
          <w:szCs w:val="28"/>
        </w:rPr>
        <w:t>5 экз.</w:t>
      </w:r>
    </w:p>
    <w:p w:rsidR="00EF21F3" w:rsidRDefault="00EF21F3">
      <w:pPr>
        <w:pStyle w:val="Standard"/>
        <w:tabs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21F3" w:rsidRDefault="00000000">
      <w:pPr>
        <w:pStyle w:val="Standard"/>
        <w:ind w:firstLine="708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Адреса редакции, издателя, типографии</w:t>
      </w:r>
      <w:r>
        <w:rPr>
          <w:rFonts w:ascii="Times New Roman" w:hAnsi="Times New Roman" w:cs="Times New Roman"/>
          <w:sz w:val="28"/>
          <w:szCs w:val="28"/>
        </w:rPr>
        <w:t>: 646740, Омская область, Полтавский район, р. п. Полтавка, ул. Ленина,6</w:t>
      </w:r>
    </w:p>
    <w:p w:rsidR="00EF21F3" w:rsidRDefault="00EF21F3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1F3" w:rsidRDefault="00EF21F3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1F3" w:rsidRDefault="00EF21F3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1F3" w:rsidRDefault="00000000">
      <w:pPr>
        <w:pStyle w:val="Standard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О Г Л А В Л Е Н И Е</w:t>
      </w:r>
    </w:p>
    <w:p w:rsidR="00EF21F3" w:rsidRDefault="00EF21F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F21F3" w:rsidRDefault="00000000">
      <w:pPr>
        <w:pStyle w:val="Standard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Полтавского муниципального района Омской области №136 от 15.11.2024 года «О проведении общественных обсуждений по проекту Генерального плана Вольновского сельского поселения Полтавского муниципального района Омской области» ………………………….……….....3</w:t>
      </w:r>
    </w:p>
    <w:p w:rsidR="00EF21F3" w:rsidRDefault="00000000">
      <w:pPr>
        <w:pStyle w:val="Standard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Оповещение о начале общественных обсуждений……………...……...………5</w:t>
      </w:r>
    </w:p>
    <w:p w:rsidR="00EF21F3" w:rsidRDefault="00000000">
      <w:pPr>
        <w:pStyle w:val="Standard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Полтавского муниципального района Омской области №137 от 15.11.2024 года «О проведении общественных обсуждений по проекту Генерального плана Вольновского сельского поселения Полтавского муниципального района Омской области» ………….………………..…...……7</w:t>
      </w:r>
    </w:p>
    <w:p w:rsidR="00EF21F3" w:rsidRDefault="00000000">
      <w:pPr>
        <w:pStyle w:val="Standard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Оповещение о начале общественных обсуждений………………...…...………9</w:t>
      </w:r>
    </w:p>
    <w:p w:rsidR="00EF21F3" w:rsidRDefault="00000000">
      <w:pPr>
        <w:pStyle w:val="Standard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Полтавского муниципального района Омской области №138 от 15.11.2024 года «О проведении общественных обсуждений по проекту Генерального плана Воронцовского сельского поселения Полтавского муниципального района Омской области»………………...........……................11</w:t>
      </w:r>
    </w:p>
    <w:p w:rsidR="00EF21F3" w:rsidRDefault="00000000">
      <w:pPr>
        <w:pStyle w:val="Standard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Оповещение о начале общественных обсуждений……………..……...………13</w:t>
      </w:r>
    </w:p>
    <w:p w:rsidR="00EF21F3" w:rsidRDefault="00000000">
      <w:pPr>
        <w:pStyle w:val="Standard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Полтавского муниципального района Омской области №139 от 15.11.2024 года «О проведении общественных обсуждений по проекту Генерального плана Воронцовского сельского поселения Полтавского муниципального района Омской области» ………………….………………....15</w:t>
      </w:r>
    </w:p>
    <w:p w:rsidR="00EF21F3" w:rsidRDefault="00000000">
      <w:pPr>
        <w:pStyle w:val="Standard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Оповещение о начале общественных обсуждений……………..……...………17</w:t>
      </w:r>
    </w:p>
    <w:p w:rsidR="00EF21F3" w:rsidRDefault="00EF21F3">
      <w:pPr>
        <w:pStyle w:val="Standard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autoSpaceDE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autoSpaceDE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autoSpaceDE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autoSpaceDE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autoSpaceDE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autoSpaceDE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autoSpaceDE w:val="0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autoSpaceDE w:val="0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autoSpaceDE w:val="0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autoSpaceDE w:val="0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autoSpaceDE w:val="0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autoSpaceDE w:val="0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autoSpaceDE w:val="0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a5"/>
        <w:ind w:firstLine="142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</w:pPr>
    </w:p>
    <w:p w:rsidR="00EF21F3" w:rsidRDefault="00000000">
      <w:pPr>
        <w:pStyle w:val="a5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ПОЛТАВСКОГО МУНИЦИПАЛЬНОГО РАЙОНА</w:t>
      </w:r>
    </w:p>
    <w:p w:rsidR="00EF21F3" w:rsidRDefault="00000000">
      <w:pPr>
        <w:pStyle w:val="Standard"/>
        <w:ind w:right="-1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EF21F3" w:rsidRDefault="00EF21F3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Textbody"/>
        <w:rPr>
          <w:rFonts w:ascii="Times New Roman" w:hAnsi="Times New Roman" w:cs="Times New Roman"/>
          <w:sz w:val="28"/>
          <w:szCs w:val="28"/>
        </w:rPr>
      </w:pPr>
    </w:p>
    <w:p w:rsidR="00EF21F3" w:rsidRDefault="00000000">
      <w:pPr>
        <w:pStyle w:val="Textbody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15 ноября 2024 года                                                                                          №136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</w:p>
    <w:p w:rsidR="00EF21F3" w:rsidRDefault="00EF21F3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EF21F3" w:rsidRDefault="00000000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общественных обсуждений</w:t>
      </w:r>
    </w:p>
    <w:p w:rsidR="00EF21F3" w:rsidRDefault="00000000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проекту Генерального плана</w:t>
      </w:r>
    </w:p>
    <w:p w:rsidR="00EF21F3" w:rsidRDefault="00000000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Вольновского сельского поселения</w:t>
      </w:r>
    </w:p>
    <w:p w:rsidR="00EF21F3" w:rsidRDefault="00000000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Полтавского муниципального района</w:t>
      </w:r>
    </w:p>
    <w:p w:rsidR="00EF21F3" w:rsidRDefault="00000000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EF21F3" w:rsidRDefault="00000000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F21F3" w:rsidRDefault="00EF21F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F21F3" w:rsidRDefault="00000000">
      <w:pPr>
        <w:pStyle w:val="ConsPlusNormal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5.1 Градостроительного кодекса Российской Федерации, 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Полтавского муниципального района Омской области, </w:t>
      </w:r>
      <w:r>
        <w:rPr>
          <w:rFonts w:ascii="Times New Roman" w:hAnsi="Times New Roman" w:cs="Times New Roman"/>
          <w:color w:val="000000"/>
          <w:sz w:val="28"/>
          <w:szCs w:val="28"/>
        </w:rPr>
        <w:t>Положением об организации и проведении публичных слушаний, общественных обсуждений по вопросам градостроительной деятельности на территории Полтавского муниципального района Омской области</w:t>
      </w:r>
    </w:p>
    <w:p w:rsidR="00EF21F3" w:rsidRDefault="00EF21F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21F3" w:rsidRDefault="0000000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EF21F3" w:rsidRDefault="00EF21F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21F3" w:rsidRDefault="00000000">
      <w:pPr>
        <w:pStyle w:val="Standard"/>
        <w:numPr>
          <w:ilvl w:val="0"/>
          <w:numId w:val="5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общественные обсуждения по проекту Генерального плана Вольновского сельского поселения Полтавского муниципального района Омской области с 20 ноября 2024 года по 10 декабря 2024 года включительно.</w:t>
      </w:r>
    </w:p>
    <w:p w:rsidR="00EF21F3" w:rsidRDefault="00000000">
      <w:pPr>
        <w:pStyle w:val="Standard"/>
        <w:numPr>
          <w:ilvl w:val="0"/>
          <w:numId w:val="2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организатором общественных обсуждений Управление архитектуры, капитального строительства и жизнеобеспечения администрации Полтавского муниципального района Омской области.</w:t>
      </w:r>
    </w:p>
    <w:p w:rsidR="00EF21F3" w:rsidRDefault="00000000">
      <w:pPr>
        <w:pStyle w:val="Standard"/>
        <w:numPr>
          <w:ilvl w:val="0"/>
          <w:numId w:val="2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Организатору в срок не позднее 19.11.2024 года разместить оповещение о начале общественных обсуждений в периодическом печатном издании - информационный бюллетень «Полтавский муниципальный вестник», на официальном сайте Полтавского муниципального района Омской области в информационно-телекоммуникационной сети «Интернет», на специально оборудованных стендах в местах массового пребывания граждан.</w:t>
      </w:r>
    </w:p>
    <w:p w:rsidR="00EF21F3" w:rsidRDefault="00000000">
      <w:pPr>
        <w:pStyle w:val="Standard"/>
        <w:numPr>
          <w:ilvl w:val="0"/>
          <w:numId w:val="2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Организатору обеспечить принятие замечаний и предложений по проекту:</w:t>
      </w:r>
    </w:p>
    <w:p w:rsidR="00EF21F3" w:rsidRDefault="00000000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поступивших в письменной форме в Администрацию Полтавского муниципального района Омской области по адресу: 646740 Омская область, Полтавский район, р.п. Полтавка, ул. Ленина, 6;</w:t>
      </w:r>
    </w:p>
    <w:p w:rsidR="00EF21F3" w:rsidRDefault="00000000">
      <w:pPr>
        <w:pStyle w:val="Standard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поступивших путем электронного взаимодействия на электронную почту Администрации Полтавского муниципального района Омской области </w:t>
      </w:r>
      <w:hyperlink r:id="rId7" w:history="1">
        <w:r>
          <w:rPr>
            <w:rFonts w:ascii="Times New Roman" w:hAnsi="Times New Roman" w:cs="Times New Roman"/>
            <w:sz w:val="28"/>
            <w:szCs w:val="28"/>
          </w:rPr>
          <w:t>poltav@mr.omskportal.ru;</w:t>
        </w:r>
      </w:hyperlink>
    </w:p>
    <w:p w:rsidR="00EF21F3" w:rsidRDefault="00000000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поступивших посредством записи в журнале (книге) учета посетителей экспозиции Проекта.</w:t>
      </w:r>
    </w:p>
    <w:p w:rsidR="00EF21F3" w:rsidRDefault="00000000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подачи замечаний и предложений с 20.11.2024 г. по 10.12.2024 г. включительно.</w:t>
      </w:r>
    </w:p>
    <w:p w:rsidR="00EF21F3" w:rsidRDefault="00000000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   Заключение о результатах общественных обсуждений разместить в срок не позднее 30 дней со дня оповещения жителей в периодическом печатном издании - информационный бюллетень «Полтавский муниципальный вестник», на официальном сайте Полтавского муниципального района Омской области в информационно-телекоммуникационной сети «Интернет».</w:t>
      </w:r>
    </w:p>
    <w:p w:rsidR="00EF21F3" w:rsidRDefault="00000000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6. Контроль исполнения данного постановления оставляю за собой.</w:t>
      </w:r>
    </w:p>
    <w:p w:rsidR="00EF21F3" w:rsidRDefault="00EF21F3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EF21F3" w:rsidRDefault="00000000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главы Полтавского</w:t>
      </w:r>
    </w:p>
    <w:p w:rsidR="00EF21F3" w:rsidRDefault="00000000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EF21F3" w:rsidRDefault="00000000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Омской области                                                                                    В.В. Никитина</w:t>
      </w:r>
    </w:p>
    <w:p w:rsidR="00EF21F3" w:rsidRDefault="00EF21F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F21F3" w:rsidRDefault="00000000">
      <w:pPr>
        <w:pStyle w:val="Standard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ОПОВЕЩЕНИЕ</w:t>
      </w:r>
    </w:p>
    <w:p w:rsidR="00EF21F3" w:rsidRDefault="00000000">
      <w:pPr>
        <w:pStyle w:val="Standard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начале общественных обсуждений</w:t>
      </w:r>
    </w:p>
    <w:p w:rsidR="00EF21F3" w:rsidRDefault="00EF21F3">
      <w:pPr>
        <w:pStyle w:val="Standard"/>
        <w:ind w:right="-143"/>
        <w:rPr>
          <w:rFonts w:ascii="Times New Roman" w:hAnsi="Times New Roman" w:cs="Times New Roman"/>
          <w:sz w:val="28"/>
          <w:szCs w:val="28"/>
        </w:rPr>
      </w:pPr>
    </w:p>
    <w:p w:rsidR="00EF21F3" w:rsidRDefault="00000000">
      <w:pPr>
        <w:pStyle w:val="Standard"/>
        <w:widowControl w:val="0"/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Полтавского муниципального района Омской области от 15 ноября 2024 года № 136 «О проведении общественных обсуждений по проекту Генерального плана Вольновского сельского поселения Полтавского муниципального района Омской области» (далее – Проект).</w:t>
      </w:r>
    </w:p>
    <w:p w:rsidR="00EF21F3" w:rsidRDefault="00000000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информационных материалов к Проекту:</w:t>
      </w:r>
    </w:p>
    <w:p w:rsidR="00EF21F3" w:rsidRDefault="00000000">
      <w:pPr>
        <w:pStyle w:val="Standard"/>
        <w:widowControl w:val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1.Карта границ населенных пунктов;</w:t>
      </w:r>
    </w:p>
    <w:p w:rsidR="00EF21F3" w:rsidRDefault="00000000">
      <w:pPr>
        <w:pStyle w:val="Standard"/>
        <w:widowControl w:val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2.Карта планируемого размещения объектов;</w:t>
      </w:r>
    </w:p>
    <w:p w:rsidR="00EF21F3" w:rsidRDefault="00000000">
      <w:pPr>
        <w:pStyle w:val="Standard"/>
        <w:widowControl w:val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3.Карта функциональных зон поселения;</w:t>
      </w:r>
    </w:p>
    <w:p w:rsidR="00EF21F3" w:rsidRDefault="00000000">
      <w:pPr>
        <w:pStyle w:val="Standard"/>
        <w:widowControl w:val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4.Положение о территориальном планировании.</w:t>
      </w:r>
    </w:p>
    <w:p w:rsidR="00EF21F3" w:rsidRDefault="00000000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размещен 19.11.2024 г. в сети «Интернет» на официальном сайте Администрации Полтавского муниципального района Омской области.</w:t>
      </w:r>
    </w:p>
    <w:p w:rsidR="00EF21F3" w:rsidRDefault="00000000">
      <w:pPr>
        <w:pStyle w:val="Standard"/>
        <w:widowControl w:val="0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Общественные обсуждения по Проекту проводятся в порядке, предусмотренном статьей 5.1. Градостроительного кодекса Российской Федерации, Положением об организации и проведении публичных слушаний, общественных обсуждений по вопросам градостроительной деятельности на территории Полтавского муниципального района Омской области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F21F3" w:rsidRDefault="00000000">
      <w:pPr>
        <w:pStyle w:val="Standard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Организатором общественных обсуждений является Управление архитектуры, капитального строительства и жизнеобеспечения администрации Полтавского муниципального района Омской области. Посещение экспозиции Проекта возможно по адресу: Омская область, Полтавский район, р.п. Полтавка, ул. Ленина д.6, 1 этаж. Время посещения в рабочие дни с 8-30 до 13-00 с 14-00 до 17:45. Срок проведения экспозиции с 20 ноября 2024 года по 10 декабря 2024 года включительно. В ходе работы экспозиции осуществляется консультирование посетителей экспозиции. Телефон для справок 8/38163/21-809.</w:t>
      </w:r>
    </w:p>
    <w:p w:rsidR="00EF21F3" w:rsidRDefault="00000000">
      <w:pPr>
        <w:pStyle w:val="Standard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EF21F3" w:rsidRDefault="00EF21F3">
      <w:pPr>
        <w:pStyle w:val="Standard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1F3" w:rsidRDefault="00000000">
      <w:pPr>
        <w:pStyle w:val="Standard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20.11.2024 года по 10.12.2024 года включительно участники общественных обсуждений, прошедшие идентификацию, имеют право вносить предложения и замечания, касающиеся Проекта:</w:t>
      </w:r>
    </w:p>
    <w:p w:rsidR="00EF21F3" w:rsidRDefault="00000000">
      <w:pPr>
        <w:pStyle w:val="Standard"/>
        <w:spacing w:line="228" w:lineRule="auto"/>
        <w:ind w:left="91" w:right="22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  <w:t>посредством сайта Полтавского муниципального района Омской области на электронную почту poltav@mr.omskportal.ru;</w:t>
      </w:r>
    </w:p>
    <w:p w:rsidR="00EF21F3" w:rsidRDefault="00000000">
      <w:pPr>
        <w:pStyle w:val="Standard"/>
        <w:spacing w:line="228" w:lineRule="auto"/>
        <w:ind w:left="91" w:right="22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  <w:t>в письменной форме в адрес Администрации Полтавского муниципального района Омской области 646740 Омская область, Полтавский район р.п. Полтавка ул. Ленина д. 6;</w:t>
      </w:r>
    </w:p>
    <w:p w:rsidR="00EF21F3" w:rsidRDefault="00000000">
      <w:pPr>
        <w:pStyle w:val="Standard"/>
        <w:spacing w:line="228" w:lineRule="auto"/>
        <w:ind w:left="91" w:right="22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посредством записи в Журнале учета посетителей экспозиции проекта, подлежащего рассмотрению на публичных слушаниях, общественных обсуждениях.</w:t>
      </w:r>
    </w:p>
    <w:p w:rsidR="00EF21F3" w:rsidRDefault="00000000">
      <w:pPr>
        <w:pStyle w:val="Standard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и замечания, внесенные участниками общественных обсуждений, не рассматриваются в случае выявления факта предоставления недостоверных сведений.</w:t>
      </w:r>
    </w:p>
    <w:p w:rsidR="00EF21F3" w:rsidRDefault="00EF21F3">
      <w:pPr>
        <w:pStyle w:val="Standard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1F3" w:rsidRDefault="00000000">
      <w:pPr>
        <w:pStyle w:val="a5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ПОЛТАВСКОГО МУНИЦИПАЛЬНОГО РАЙОНа</w:t>
      </w:r>
    </w:p>
    <w:p w:rsidR="00EF21F3" w:rsidRDefault="00EF21F3">
      <w:pPr>
        <w:pStyle w:val="Textbody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F21F3" w:rsidRDefault="00000000">
      <w:pPr>
        <w:pStyle w:val="Standard"/>
        <w:ind w:right="-1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EF21F3" w:rsidRDefault="00EF21F3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Textbody"/>
        <w:rPr>
          <w:rFonts w:ascii="Times New Roman" w:hAnsi="Times New Roman" w:cs="Times New Roman"/>
          <w:sz w:val="28"/>
          <w:szCs w:val="28"/>
        </w:rPr>
      </w:pPr>
    </w:p>
    <w:p w:rsidR="00EF21F3" w:rsidRDefault="00000000">
      <w:pPr>
        <w:pStyle w:val="Textbody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15 ноября 2024 года                                                                                         № 137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</w:p>
    <w:p w:rsidR="00EF21F3" w:rsidRDefault="00EF21F3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EF21F3" w:rsidRDefault="00000000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общественных обсуждений</w:t>
      </w:r>
    </w:p>
    <w:p w:rsidR="00EF21F3" w:rsidRDefault="00000000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проекту Правил землепользования и застройки</w:t>
      </w:r>
    </w:p>
    <w:p w:rsidR="00EF21F3" w:rsidRDefault="00000000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Вольновского сельского поселения</w:t>
      </w:r>
    </w:p>
    <w:p w:rsidR="00EF21F3" w:rsidRDefault="00000000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Полтавского муниципального района</w:t>
      </w:r>
    </w:p>
    <w:p w:rsidR="00EF21F3" w:rsidRDefault="00000000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EF21F3" w:rsidRDefault="00000000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F21F3" w:rsidRDefault="00EF21F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F21F3" w:rsidRDefault="00000000">
      <w:pPr>
        <w:pStyle w:val="ConsPlusNormal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5.1 Градостроительного кодекса Российской Федерации, 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Полтавского муниципального района Омской области, </w:t>
      </w:r>
      <w:r>
        <w:rPr>
          <w:rFonts w:ascii="Times New Roman" w:hAnsi="Times New Roman" w:cs="Times New Roman"/>
          <w:color w:val="000000"/>
          <w:sz w:val="28"/>
          <w:szCs w:val="28"/>
        </w:rPr>
        <w:t>Положением об организации и проведении публичных слушаний, общественных обсуждений по вопросам градостроительной деятельности на территории Полтавского муниципального района Омской области</w:t>
      </w:r>
    </w:p>
    <w:p w:rsidR="00EF21F3" w:rsidRDefault="00EF21F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21F3" w:rsidRDefault="0000000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EF21F3" w:rsidRDefault="00EF21F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21F3" w:rsidRDefault="00000000">
      <w:pPr>
        <w:pStyle w:val="Standard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Провести общественные обсуждения по проекту Правил землепользования и застройки Вольновского сельского поселения Полтавского муниципального района Омской области с 20 ноября 2024 года по 10 декабря 2024 года.</w:t>
      </w:r>
    </w:p>
    <w:p w:rsidR="00EF21F3" w:rsidRDefault="00000000">
      <w:pPr>
        <w:pStyle w:val="Standard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организатором общественных обсуждений Комиссию по подготовке проекта Правил землепользования и застройки администрации Полтавского муниципального района Омской области.</w:t>
      </w:r>
    </w:p>
    <w:p w:rsidR="00EF21F3" w:rsidRDefault="00000000">
      <w:pPr>
        <w:pStyle w:val="Standard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Организатору в срок не позднее 19.11.2024 года разместить оповещение о начале общественных обсуждений в периодическом печатном издании - информационный бюллетень «Полтавский муниципальный вестник», на официальном сайте Полтавского муниципального района Омской области в информационно-телекоммуникационной сети «Интернет», на специально оборудованных стендах в местах массового пребывания граждан.</w:t>
      </w:r>
    </w:p>
    <w:p w:rsidR="00EF21F3" w:rsidRDefault="00000000">
      <w:pPr>
        <w:pStyle w:val="Standard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Организатору обеспечить принятие замечаний и предложений по проекту:</w:t>
      </w:r>
    </w:p>
    <w:p w:rsidR="00EF21F3" w:rsidRDefault="00000000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поступивших в письменной форме в Администрацию Полтавского муниципального района Омской области по адресу: 646740 Омская область, Полтавский район, р.п. Полтавка, ул. Ленина, 6;</w:t>
      </w:r>
    </w:p>
    <w:p w:rsidR="00EF21F3" w:rsidRDefault="00000000">
      <w:pPr>
        <w:pStyle w:val="Standard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поступивших путем электронного взаимодействия на электронную почту Администрации Полтавского муниципального района Омской области </w:t>
      </w:r>
      <w:hyperlink r:id="rId8" w:history="1">
        <w:r>
          <w:rPr>
            <w:rFonts w:ascii="Times New Roman" w:hAnsi="Times New Roman" w:cs="Times New Roman"/>
            <w:sz w:val="28"/>
            <w:szCs w:val="28"/>
          </w:rPr>
          <w:t>poltav@mr.omskportal.ru;</w:t>
        </w:r>
      </w:hyperlink>
    </w:p>
    <w:p w:rsidR="00EF21F3" w:rsidRDefault="00000000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поступивших посредством записи в журнале (книге) учета посетителей экспозиции Проекта.</w:t>
      </w:r>
    </w:p>
    <w:p w:rsidR="00EF21F3" w:rsidRDefault="00000000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подачи замечаний и предложений с 20.11.2024 г. по 10.12.2024 г. включительно.</w:t>
      </w:r>
    </w:p>
    <w:p w:rsidR="00EF21F3" w:rsidRDefault="00000000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5. Заключение о результатах общественных обсуждений разместить в срок не позднее 30 дней со дня оповещения жителей в районной газете «Заря», на официальном сайте Полтавского муниципального района Омской области в информационно-телекоммуникационной сети «Интернет».</w:t>
      </w:r>
    </w:p>
    <w:p w:rsidR="00EF21F3" w:rsidRDefault="00000000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6. Контроль исполнения данного постановления оставляю за собой.</w:t>
      </w:r>
    </w:p>
    <w:p w:rsidR="00EF21F3" w:rsidRDefault="00EF21F3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EF21F3" w:rsidRDefault="00000000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главы Полтавского</w:t>
      </w:r>
    </w:p>
    <w:p w:rsidR="00EF21F3" w:rsidRDefault="00000000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EF21F3" w:rsidRDefault="00000000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Омской области                                                                                  В.В. Никитина</w:t>
      </w:r>
    </w:p>
    <w:p w:rsidR="00EF21F3" w:rsidRDefault="00EF21F3">
      <w:pPr>
        <w:pStyle w:val="Standard"/>
        <w:widowControl w:val="0"/>
        <w:jc w:val="right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widowControl w:val="0"/>
        <w:jc w:val="right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widowControl w:val="0"/>
        <w:jc w:val="right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widowControl w:val="0"/>
        <w:jc w:val="right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widowControl w:val="0"/>
        <w:jc w:val="right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widowControl w:val="0"/>
        <w:jc w:val="right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widowControl w:val="0"/>
        <w:jc w:val="right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widowControl w:val="0"/>
        <w:jc w:val="right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widowControl w:val="0"/>
        <w:jc w:val="right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widowControl w:val="0"/>
        <w:jc w:val="right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widowControl w:val="0"/>
        <w:jc w:val="right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widowControl w:val="0"/>
        <w:jc w:val="right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widowControl w:val="0"/>
        <w:jc w:val="right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widowControl w:val="0"/>
        <w:jc w:val="right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widowControl w:val="0"/>
        <w:jc w:val="right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widowControl w:val="0"/>
        <w:jc w:val="right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widowControl w:val="0"/>
        <w:jc w:val="right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widowControl w:val="0"/>
        <w:jc w:val="right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widowControl w:val="0"/>
        <w:jc w:val="right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widowControl w:val="0"/>
        <w:jc w:val="right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widowControl w:val="0"/>
        <w:jc w:val="right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widowControl w:val="0"/>
        <w:jc w:val="right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widowControl w:val="0"/>
        <w:jc w:val="right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widowControl w:val="0"/>
        <w:jc w:val="right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widowControl w:val="0"/>
        <w:jc w:val="right"/>
        <w:rPr>
          <w:rFonts w:ascii="Times New Roman" w:hAnsi="Times New Roman" w:cs="Times New Roman"/>
          <w:sz w:val="28"/>
          <w:szCs w:val="28"/>
        </w:rPr>
      </w:pPr>
    </w:p>
    <w:p w:rsidR="00EF21F3" w:rsidRDefault="00000000">
      <w:pPr>
        <w:pStyle w:val="Standard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ОПОВЕЩЕНИЕ</w:t>
      </w:r>
    </w:p>
    <w:p w:rsidR="00EF21F3" w:rsidRDefault="00000000">
      <w:pPr>
        <w:pStyle w:val="Standard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начале общественных обсуждений</w:t>
      </w:r>
    </w:p>
    <w:p w:rsidR="00EF21F3" w:rsidRDefault="00EF21F3">
      <w:pPr>
        <w:pStyle w:val="Standard"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EF21F3" w:rsidRDefault="00000000">
      <w:pPr>
        <w:pStyle w:val="Standard"/>
        <w:widowControl w:val="0"/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Полтавского муниципального района Омской области от 15 ноября 2024 года № 137 «О проведении общественных обсуждений по проекту Правил землепользования и застройки Вольновского сельского поселения Полтавского муниципального района Омской области» (далее – Проект).</w:t>
      </w:r>
    </w:p>
    <w:p w:rsidR="00EF21F3" w:rsidRDefault="00000000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информационных материалов к Проекту:</w:t>
      </w:r>
    </w:p>
    <w:p w:rsidR="00EF21F3" w:rsidRDefault="00000000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1.Правила землепользования и застройки;</w:t>
      </w:r>
    </w:p>
    <w:p w:rsidR="00EF21F3" w:rsidRDefault="00000000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2.Карта градостроительного зонирования.</w:t>
      </w:r>
    </w:p>
    <w:p w:rsidR="00EF21F3" w:rsidRDefault="00000000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размещен 19.11.2024 г. в сети «Интернет» на официальном сайте Администрации Полтавского муниципального района Омской области.</w:t>
      </w:r>
    </w:p>
    <w:p w:rsidR="00EF21F3" w:rsidRDefault="00000000">
      <w:pPr>
        <w:pStyle w:val="Standard"/>
        <w:widowControl w:val="0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Общественные обсуждения по Проекту проводятся в порядке, предусмотренном статьей 5.1. Градостроительного кодекса Российской Федерации, Положением об организации и проведении публичных слушаний, общественных обсуждений по вопросам градостроительной деятельности на территории Полтавского муниципального района Омской области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F21F3" w:rsidRDefault="00000000">
      <w:pPr>
        <w:pStyle w:val="Standard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Организатором общественных обсуждений является Управление архитектуры, капитального строительства и жизнеобеспечения администрации Полтавского муниципального района Омской области. Посещение экспозиции Проекта возможно по адресу: Омская область, Полтавский район, р.п. Полтавка ул. Ленина д.6, 1 этаж. Время посещения в рабочие дни с 8-30 до 13-00 с 14-00 до 17:45. Срок проведения экспозиции с 20 ноября 2024 года по 10 ноября 2024 года. В ходе работы экспозиции осуществляется консультирование посетителей экспозиции. Телефон для справок 8/38163/21-809.</w:t>
      </w:r>
    </w:p>
    <w:p w:rsidR="00EF21F3" w:rsidRDefault="00000000">
      <w:pPr>
        <w:pStyle w:val="Standard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EF21F3" w:rsidRDefault="00000000">
      <w:pPr>
        <w:pStyle w:val="Standard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20.11.2024 года по 10.12.2024 года включительно участники общественных обсуждений, прошедшие идентификацию, имеют право вносить предложения и замечания, касающиеся Проекта:</w:t>
      </w:r>
    </w:p>
    <w:p w:rsidR="00EF21F3" w:rsidRDefault="00EF21F3">
      <w:pPr>
        <w:pStyle w:val="Standard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1F3" w:rsidRDefault="00000000">
      <w:pPr>
        <w:pStyle w:val="Standard"/>
        <w:spacing w:line="228" w:lineRule="auto"/>
        <w:ind w:left="91" w:right="22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  <w:t>посредством сайта Полтавского муниципального района Омской области на электронную почту poltav@mr.omskportal.ru;</w:t>
      </w:r>
    </w:p>
    <w:p w:rsidR="00EF21F3" w:rsidRDefault="00000000">
      <w:pPr>
        <w:pStyle w:val="Standard"/>
        <w:spacing w:line="228" w:lineRule="auto"/>
        <w:ind w:left="91" w:right="22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  <w:t>в письменной форме в адрес Администрации Полтавского муниципального района Омской области 646740 Омская область, Полтавский район р.п. Полтавка ул. Ленина д. 6;</w:t>
      </w:r>
    </w:p>
    <w:p w:rsidR="00EF21F3" w:rsidRDefault="00000000">
      <w:pPr>
        <w:pStyle w:val="Standard"/>
        <w:spacing w:line="228" w:lineRule="auto"/>
        <w:ind w:left="91" w:right="22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посредством записи в Журнале учета посетителей экспозиции проекта, подлежащего рассмотрению на публичных слушаниях, общественных обсуждениях.</w:t>
      </w:r>
    </w:p>
    <w:p w:rsidR="00EF21F3" w:rsidRDefault="00000000">
      <w:pPr>
        <w:pStyle w:val="Standard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и замечания, внесенные участниками общественных обсуждений, не рассматриваются в случае выявления факта предоставления недостоверных сведений.</w:t>
      </w:r>
    </w:p>
    <w:p w:rsidR="00EF21F3" w:rsidRDefault="00EF21F3">
      <w:pPr>
        <w:pStyle w:val="Standard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1F3" w:rsidRDefault="00000000">
      <w:pPr>
        <w:pStyle w:val="a5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ПОЛТАВСКОГО МУНИЦИПАЛЬНОГО РАЙОНА</w:t>
      </w:r>
    </w:p>
    <w:p w:rsidR="00EF21F3" w:rsidRDefault="00000000">
      <w:pPr>
        <w:pStyle w:val="Standard"/>
        <w:ind w:right="-1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EF21F3" w:rsidRDefault="00EF21F3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Textbody"/>
        <w:rPr>
          <w:rFonts w:ascii="Times New Roman" w:hAnsi="Times New Roman" w:cs="Times New Roman"/>
          <w:sz w:val="28"/>
          <w:szCs w:val="28"/>
        </w:rPr>
      </w:pPr>
    </w:p>
    <w:p w:rsidR="00EF21F3" w:rsidRDefault="00000000">
      <w:pPr>
        <w:pStyle w:val="Textbody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15 ноября 2024 года                                                                                          № 138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</w:p>
    <w:p w:rsidR="00EF21F3" w:rsidRDefault="00EF21F3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EF21F3" w:rsidRDefault="00000000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общественных обсуждений</w:t>
      </w:r>
    </w:p>
    <w:p w:rsidR="00EF21F3" w:rsidRDefault="00000000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проекту Генерального плана</w:t>
      </w:r>
    </w:p>
    <w:p w:rsidR="00EF21F3" w:rsidRDefault="00000000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Воронцовского сельского поселения</w:t>
      </w:r>
    </w:p>
    <w:p w:rsidR="00EF21F3" w:rsidRDefault="00000000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Полтавского муниципального района</w:t>
      </w:r>
    </w:p>
    <w:p w:rsidR="00EF21F3" w:rsidRDefault="00000000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EF21F3" w:rsidRDefault="00000000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F21F3" w:rsidRDefault="00EF21F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F21F3" w:rsidRDefault="00000000">
      <w:pPr>
        <w:pStyle w:val="ConsPlusNormal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5.1 Градостроительного кодекса Российской Федерации, 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Полтавского муниципального района Омской области, </w:t>
      </w:r>
      <w:r>
        <w:rPr>
          <w:rFonts w:ascii="Times New Roman" w:hAnsi="Times New Roman" w:cs="Times New Roman"/>
          <w:color w:val="000000"/>
          <w:sz w:val="28"/>
          <w:szCs w:val="28"/>
        </w:rPr>
        <w:t>Положением об организации и проведении публичных слушаний, общественных обсуждений по вопросам градостроительной деятельности на территории Полтавского муниципального района Омской области</w:t>
      </w:r>
    </w:p>
    <w:p w:rsidR="00EF21F3" w:rsidRDefault="00EF21F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21F3" w:rsidRDefault="0000000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EF21F3" w:rsidRDefault="00000000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1.Провести общественные обсуждения по проекту Генерального плана    </w:t>
      </w:r>
    </w:p>
    <w:p w:rsidR="00EF21F3" w:rsidRDefault="00000000">
      <w:pPr>
        <w:pStyle w:val="Standard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Воронцовского сельского поселения Полтавского муниципального района  </w:t>
      </w:r>
    </w:p>
    <w:p w:rsidR="00EF21F3" w:rsidRDefault="00000000">
      <w:pPr>
        <w:pStyle w:val="Standard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Омской области с 20 ноября 2024 года по 10 декабря 2024 года включительно.</w:t>
      </w:r>
    </w:p>
    <w:p w:rsidR="00EF21F3" w:rsidRDefault="00000000">
      <w:pPr>
        <w:pStyle w:val="Standard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организатором общественных обсуждений Управление архитектуры, капитального строительства и жизнеобеспечения администрации Полтавского муниципального района Омской области.</w:t>
      </w:r>
    </w:p>
    <w:p w:rsidR="00EF21F3" w:rsidRDefault="00000000">
      <w:pPr>
        <w:pStyle w:val="Standard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Организатору в срок не позднее 19.11.2024 года разместить оповещение о начале общественных обсуждений в периодическом печатном издании - информационный бюллетень «Полтавский муниципальный вестник», на официальном сайте Полтавского муниципального района Омской области в информационно-телекоммуникационной сети «Интернет», на специально оборудованных стендах в местах массового пребывания граждан.</w:t>
      </w:r>
    </w:p>
    <w:p w:rsidR="00EF21F3" w:rsidRDefault="00000000">
      <w:pPr>
        <w:pStyle w:val="Standard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Организатору обеспечить принятие замечаний и предложений по проекту:</w:t>
      </w:r>
    </w:p>
    <w:p w:rsidR="00EF21F3" w:rsidRDefault="00000000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поступивших в письменной форме в Администрацию Полтавского муниципального района Омской области по адресу: 646740 Омская область, Полтавский район, р.п. Полтавка, ул. Ленина, 6;</w:t>
      </w:r>
    </w:p>
    <w:p w:rsidR="00EF21F3" w:rsidRDefault="00000000">
      <w:pPr>
        <w:pStyle w:val="Standard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поступивших путем электронного взаимодействия на электронную почту Администрации Полтавского муниципального района Омской области </w:t>
      </w:r>
      <w:hyperlink r:id="rId9" w:history="1">
        <w:r>
          <w:rPr>
            <w:rFonts w:ascii="Times New Roman" w:hAnsi="Times New Roman" w:cs="Times New Roman"/>
            <w:sz w:val="28"/>
            <w:szCs w:val="28"/>
          </w:rPr>
          <w:t>poltav@mr.omskportal.ru;</w:t>
        </w:r>
      </w:hyperlink>
    </w:p>
    <w:p w:rsidR="00EF21F3" w:rsidRDefault="00000000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поступивших посредством записи в журнале (книге) учета посетителей экспозиции Проекта.</w:t>
      </w:r>
    </w:p>
    <w:p w:rsidR="00EF21F3" w:rsidRDefault="00000000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Срок подачи замечаний и предложений с 20.11.2024 г. по 10.12.2024 г.     </w:t>
      </w:r>
    </w:p>
    <w:p w:rsidR="00EF21F3" w:rsidRDefault="00000000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включительно.</w:t>
      </w:r>
    </w:p>
    <w:p w:rsidR="00EF21F3" w:rsidRDefault="00000000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5. Заключение о результатах общественных обсуждений разместить в срок не позднее 30 дней со дня оповещения жителей в периодическом печатном издании - информационный бюллетень «Полтавский муниципальный вестник», на официальном сайте Полтавского муниципального района Омской области в информационно-телекоммуникационной сети «Интернет».</w:t>
      </w:r>
    </w:p>
    <w:p w:rsidR="00EF21F3" w:rsidRDefault="00000000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Контроль исполнения данного постановления оставляю за собой.</w:t>
      </w:r>
    </w:p>
    <w:p w:rsidR="00EF21F3" w:rsidRDefault="00EF21F3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1F3" w:rsidRDefault="00000000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главы Полтавского</w:t>
      </w:r>
    </w:p>
    <w:p w:rsidR="00EF21F3" w:rsidRDefault="00000000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EF21F3" w:rsidRDefault="00000000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Омской области                                                                                    В.В. Никитина</w:t>
      </w:r>
    </w:p>
    <w:p w:rsidR="00EF21F3" w:rsidRDefault="00EF21F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F21F3" w:rsidRDefault="00000000">
      <w:pPr>
        <w:pStyle w:val="Standard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ОПОВЕЩЕНИЕ</w:t>
      </w:r>
    </w:p>
    <w:p w:rsidR="00EF21F3" w:rsidRDefault="00000000">
      <w:pPr>
        <w:pStyle w:val="Standard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начале общественных обсуждений</w:t>
      </w:r>
    </w:p>
    <w:p w:rsidR="00EF21F3" w:rsidRDefault="00EF21F3">
      <w:pPr>
        <w:pStyle w:val="Standard"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EF21F3" w:rsidRDefault="00000000">
      <w:pPr>
        <w:pStyle w:val="Standard"/>
        <w:widowControl w:val="0"/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Полтавского муниципального района Омской области от 15 ноября 2024 года № 138 «О проведении общественных обсуждений по проекту Генерального плана Воронцовского сельского поселения Полтавского муниципального района Омской области» (далее – Проект).</w:t>
      </w:r>
    </w:p>
    <w:p w:rsidR="00EF21F3" w:rsidRDefault="00000000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информационных материалов к Проекту:</w:t>
      </w:r>
    </w:p>
    <w:p w:rsidR="00EF21F3" w:rsidRDefault="00000000">
      <w:pPr>
        <w:pStyle w:val="Standard"/>
        <w:widowControl w:val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1.Карта границ населенных пунктов;</w:t>
      </w:r>
    </w:p>
    <w:p w:rsidR="00EF21F3" w:rsidRDefault="00000000">
      <w:pPr>
        <w:pStyle w:val="Standard"/>
        <w:widowControl w:val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2.Карта планируемого размещения объектов;</w:t>
      </w:r>
    </w:p>
    <w:p w:rsidR="00EF21F3" w:rsidRDefault="00000000">
      <w:pPr>
        <w:pStyle w:val="Standard"/>
        <w:widowControl w:val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3.Карта функциональных зон поселения;</w:t>
      </w:r>
    </w:p>
    <w:p w:rsidR="00EF21F3" w:rsidRDefault="00000000">
      <w:pPr>
        <w:pStyle w:val="Standard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4.Положение о территориальном планировании.</w:t>
      </w:r>
    </w:p>
    <w:p w:rsidR="00EF21F3" w:rsidRDefault="00000000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размещен 19.11.2024 г. в сети «Интернет» на официальном сайте Администрации Полтавского муниципального района Омской области.</w:t>
      </w:r>
    </w:p>
    <w:p w:rsidR="00EF21F3" w:rsidRDefault="00000000">
      <w:pPr>
        <w:pStyle w:val="Standard"/>
        <w:widowControl w:val="0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Общественные обсуждения по Проекту проводятся в порядке, предусмотренном статьей 5.1. Градостроительного кодекса Российской Федерации, Положением об организации и проведении публичных слушаний, общественных обсуждений по вопросам градостроительной деятельности на территории Полтавского муниципального района Омской области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F21F3" w:rsidRDefault="00000000">
      <w:pPr>
        <w:pStyle w:val="Standard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Организатором общественных обсуждений является Управление архитектуры, капитального строительства и жизнеобеспечения администрации Полтавского муниципального района Омской области. Посещение экспозиции Проекта возможно по адресу: Омская область, Полтавский район, р.п. Полтавка, ул. Ленина д.6, 1 этаж. Время посещения в рабочие дни с 8-30 до 13-00 с 14-00 до 17:45. Срок проведения экспозиции с 20 ноября 2024 года по 10 декабря 2024 года включительно. В ходе работы экспозиции осуществляется консультирование посетителей экспозиции. Телефон для справок 8/38163/21-809.</w:t>
      </w:r>
    </w:p>
    <w:p w:rsidR="00EF21F3" w:rsidRDefault="00000000">
      <w:pPr>
        <w:pStyle w:val="Standard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EF21F3" w:rsidRDefault="00EF21F3">
      <w:pPr>
        <w:pStyle w:val="Standard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1F3" w:rsidRDefault="00000000">
      <w:pPr>
        <w:pStyle w:val="Standard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20.11.2024 года по 10.12.2024 года включительно участники общественных обсуждений, прошедшие идентификацию, имеют право вносить предложения и замечания, касающиеся Проекта:</w:t>
      </w:r>
    </w:p>
    <w:p w:rsidR="00EF21F3" w:rsidRDefault="00000000">
      <w:pPr>
        <w:pStyle w:val="Standard"/>
        <w:spacing w:line="228" w:lineRule="auto"/>
        <w:ind w:left="91" w:right="22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  <w:t>посредством сайта Полтавского муниципального района Омской области на электронную почту poltav@mr.omskportal.ru;</w:t>
      </w:r>
    </w:p>
    <w:p w:rsidR="00EF21F3" w:rsidRDefault="00000000">
      <w:pPr>
        <w:pStyle w:val="Standard"/>
        <w:spacing w:line="228" w:lineRule="auto"/>
        <w:ind w:left="91" w:right="22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  <w:t>в письменной форме в адрес Администрации Полтавского муниципального района Омской области 646740 Омская область, Полтавский район р.п. Полтавка ул. Ленина д. 6;</w:t>
      </w:r>
    </w:p>
    <w:p w:rsidR="00EF21F3" w:rsidRDefault="00000000">
      <w:pPr>
        <w:pStyle w:val="Standard"/>
        <w:spacing w:line="228" w:lineRule="auto"/>
        <w:ind w:left="91" w:right="22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посредством записи в Журнале учета посетителей экспозиции проекта, подлежащего рассмотрению на публичных слушаниях, общественных обсуждениях.</w:t>
      </w:r>
    </w:p>
    <w:p w:rsidR="00EF21F3" w:rsidRDefault="00000000">
      <w:pPr>
        <w:pStyle w:val="Standard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и замечания, внесенные участниками общественных обсуждений, не рассматриваются в случае выявления факта предоставления недостоверных сведений.</w:t>
      </w:r>
    </w:p>
    <w:p w:rsidR="00EF21F3" w:rsidRDefault="00EF21F3">
      <w:pPr>
        <w:pStyle w:val="Standard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widowControl w:val="0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widowControl w:val="0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widowControl w:val="0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widowControl w:val="0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widowControl w:val="0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widowControl w:val="0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widowControl w:val="0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widowControl w:val="0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widowControl w:val="0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widowControl w:val="0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widowControl w:val="0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widowControl w:val="0"/>
        <w:jc w:val="right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widowControl w:val="0"/>
        <w:jc w:val="right"/>
        <w:rPr>
          <w:rFonts w:ascii="Times New Roman" w:hAnsi="Times New Roman" w:cs="Times New Roman"/>
          <w:sz w:val="28"/>
          <w:szCs w:val="28"/>
        </w:rPr>
      </w:pPr>
    </w:p>
    <w:p w:rsidR="00EF21F3" w:rsidRDefault="00000000">
      <w:pPr>
        <w:pStyle w:val="a5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ПОЛТАВСКОГО МУНИЦИПАЛЬНОГО РАЙОНА</w:t>
      </w:r>
    </w:p>
    <w:p w:rsidR="00EF21F3" w:rsidRDefault="00000000">
      <w:pPr>
        <w:pStyle w:val="Standard"/>
        <w:ind w:right="-1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EF21F3" w:rsidRDefault="00EF21F3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Textbody"/>
        <w:rPr>
          <w:rFonts w:ascii="Times New Roman" w:hAnsi="Times New Roman" w:cs="Times New Roman"/>
          <w:sz w:val="28"/>
          <w:szCs w:val="28"/>
        </w:rPr>
      </w:pPr>
    </w:p>
    <w:p w:rsidR="00EF21F3" w:rsidRDefault="00000000">
      <w:pPr>
        <w:pStyle w:val="Textbody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15 ноября 2024 года                                                                                    № 139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</w:p>
    <w:p w:rsidR="00EF21F3" w:rsidRDefault="00EF21F3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EF21F3" w:rsidRDefault="00000000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общественных обсуждений</w:t>
      </w:r>
    </w:p>
    <w:p w:rsidR="00EF21F3" w:rsidRDefault="00000000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проекту Правил землепользования и застройки</w:t>
      </w:r>
    </w:p>
    <w:p w:rsidR="00EF21F3" w:rsidRDefault="00000000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Воронцовского сельского поселения</w:t>
      </w:r>
    </w:p>
    <w:p w:rsidR="00EF21F3" w:rsidRDefault="00000000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Полтавского муниципального района</w:t>
      </w:r>
    </w:p>
    <w:p w:rsidR="00EF21F3" w:rsidRDefault="00000000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EF21F3" w:rsidRDefault="00000000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F21F3" w:rsidRDefault="00EF21F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F21F3" w:rsidRDefault="00000000">
      <w:pPr>
        <w:pStyle w:val="ConsPlusNormal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5.1 Градостроительного кодекса Российской Федерации, 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Полтавского муниципального района Омской области, </w:t>
      </w:r>
      <w:r>
        <w:rPr>
          <w:rFonts w:ascii="Times New Roman" w:hAnsi="Times New Roman" w:cs="Times New Roman"/>
          <w:color w:val="000000"/>
          <w:sz w:val="28"/>
          <w:szCs w:val="28"/>
        </w:rPr>
        <w:t>Положением об организации и проведении публичных слушаний, общественных обсуждений по вопросам градостроительной деятельности на территории Полтавского муниципального района Омской области</w:t>
      </w:r>
    </w:p>
    <w:p w:rsidR="00EF21F3" w:rsidRDefault="00EF21F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21F3" w:rsidRDefault="0000000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EF21F3" w:rsidRDefault="00EF21F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21F3" w:rsidRDefault="00000000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1.Провести общественные обсуждения по проекту Правил землепользования и застройки Воронцовского сельского поселения Полтавского муниципального района Омской области с 20 ноября 2024 года по 10 декабря 2024 года.</w:t>
      </w:r>
    </w:p>
    <w:p w:rsidR="00EF21F3" w:rsidRDefault="00000000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2.Назначить организатором общественных обсуждений Комиссию по подготовке проекта Правил землепользования и застройки администрации Полтавского муниципального района Омской области.</w:t>
      </w:r>
    </w:p>
    <w:p w:rsidR="00EF21F3" w:rsidRDefault="00000000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3.Организатору в срок не позднее 19.11.2024 года разместить оповещение о начале общественных обсуждений в периодическом печатном издании - информационный бюллетень «Полтавский муниципальный вестник», на официальном сайте Полтавского муниципального района Омской области в информационно-телекоммуникационной сети «Интернет», на специально оборудованных стендах в местах массового пребывания граждан.</w:t>
      </w:r>
    </w:p>
    <w:p w:rsidR="00EF21F3" w:rsidRDefault="00000000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4.Организатору обеспечить принятие замечаний и предложений по проекту:</w:t>
      </w:r>
    </w:p>
    <w:p w:rsidR="00EF21F3" w:rsidRDefault="00000000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поступивших в письменной форме в Администрацию Полтавского муниципального района Омской области по адресу: 646740 Омская область, Полтавский район, р.п. Полтавка, ул. Ленина, 6;</w:t>
      </w:r>
    </w:p>
    <w:p w:rsidR="00EF21F3" w:rsidRDefault="00000000">
      <w:pPr>
        <w:pStyle w:val="Standard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поступивших путем электронного взаимодействия на электронную почту Администрации Полтавского муниципального района Омской области </w:t>
      </w:r>
      <w:hyperlink r:id="rId10" w:history="1">
        <w:r>
          <w:rPr>
            <w:rFonts w:ascii="Times New Roman" w:hAnsi="Times New Roman" w:cs="Times New Roman"/>
            <w:sz w:val="28"/>
            <w:szCs w:val="28"/>
          </w:rPr>
          <w:t>poltav@mr.omskportal.ru;</w:t>
        </w:r>
      </w:hyperlink>
    </w:p>
    <w:p w:rsidR="00EF21F3" w:rsidRDefault="00000000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поступивших посредством записи в журнале (книге) учета посетителей экспозиции Проекта.</w:t>
      </w:r>
    </w:p>
    <w:p w:rsidR="00EF21F3" w:rsidRDefault="00000000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подачи замечаний и предложений с 20.11.2024 г. по 10.12.2024 г. включительно.</w:t>
      </w:r>
    </w:p>
    <w:p w:rsidR="00EF21F3" w:rsidRDefault="00000000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 Заключение о результатах общественных обсуждений разместить в срок не позднее 30 дней со дня оповещения жителей в периодическом печатном издании - информационный бюллетень «Полтавский муниципальный вестник», на официальном сайте Полтавского муниципального района Омской области в информационно-телекоммуникационной сети «Интернет».</w:t>
      </w:r>
    </w:p>
    <w:p w:rsidR="00EF21F3" w:rsidRDefault="00000000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6. Контроль исполнения данного постановления оставляю за собой.</w:t>
      </w:r>
    </w:p>
    <w:p w:rsidR="00EF21F3" w:rsidRDefault="00EF21F3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EF21F3" w:rsidRDefault="00000000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главы Полтавского</w:t>
      </w:r>
    </w:p>
    <w:p w:rsidR="00EF21F3" w:rsidRDefault="00000000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EF21F3" w:rsidRDefault="00000000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Омской области                                                                                    В.В. Никитина</w:t>
      </w:r>
    </w:p>
    <w:p w:rsidR="00EF21F3" w:rsidRDefault="00EF21F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F21F3" w:rsidRDefault="00000000">
      <w:pPr>
        <w:pStyle w:val="Standard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ОПОВЕЩЕНИЕ</w:t>
      </w:r>
    </w:p>
    <w:p w:rsidR="00EF21F3" w:rsidRDefault="00000000">
      <w:pPr>
        <w:pStyle w:val="Standard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начале общественных обсуждений</w:t>
      </w:r>
    </w:p>
    <w:p w:rsidR="00EF21F3" w:rsidRDefault="00EF21F3">
      <w:pPr>
        <w:pStyle w:val="Standard"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EF21F3" w:rsidRDefault="00000000">
      <w:pPr>
        <w:pStyle w:val="Standard"/>
        <w:widowControl w:val="0"/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Полтавского муниципального района Омской области от 15 ноября 2024 года № 139 «О проведении общественных обсуждений по проекту Правил землепользования и застройки Воронцовского сельского поселения Полтавского муниципального района Омской области» (далее – Проект).</w:t>
      </w:r>
    </w:p>
    <w:p w:rsidR="00EF21F3" w:rsidRDefault="00000000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информационных материалов к Проекту:</w:t>
      </w:r>
    </w:p>
    <w:p w:rsidR="00EF21F3" w:rsidRDefault="00000000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1.Правила землепользования и застройки;</w:t>
      </w:r>
    </w:p>
    <w:p w:rsidR="00EF21F3" w:rsidRDefault="00000000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2.Карта градостроительного зонирования.</w:t>
      </w:r>
    </w:p>
    <w:p w:rsidR="00EF21F3" w:rsidRDefault="00000000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размещен 19.11.2024 г. в сети «Интернет» на официальном сайте Администрации Полтавского муниципального района Омской области.</w:t>
      </w:r>
    </w:p>
    <w:p w:rsidR="00EF21F3" w:rsidRDefault="00000000">
      <w:pPr>
        <w:pStyle w:val="Standard"/>
        <w:widowControl w:val="0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Общественные обсуждения по Проекту проводятся в порядке, предусмотренном статьей 5.1. Градостроительного кодекса Российской Федерации, Положением об организации и проведении публичных слушаний, общественных обсуждений по вопросам градостроительной деятельности на территории Полтавского муниципального района Омской области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F21F3" w:rsidRDefault="00000000">
      <w:pPr>
        <w:pStyle w:val="Standard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Организатором общественных обсуждений является Управление архитектуры, капитального строительства и жизнеобеспечения администрации Полтавского муниципального района Омской области. Посещение экспозиции Проекта возможно по адресу: Омская область, Полтавский район, р.п. Полтавка ул. Ленина д.6, 1 этаж. Время посещения в рабочие дни с 8-30 до 13-00 с 14-00 до 17:45. Срок проведения экспозиции с 20 ноября 2024 года по 10 декабря 2024 года. В ходе работы экспозиции осуществляется консультирование посетителей экспозиции. Телефон для справок 8/38163/21-809.</w:t>
      </w:r>
    </w:p>
    <w:p w:rsidR="00EF21F3" w:rsidRDefault="00000000">
      <w:pPr>
        <w:pStyle w:val="Standard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EF21F3" w:rsidRDefault="00000000">
      <w:pPr>
        <w:pStyle w:val="Standard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20.11.2024 года по 10.12.2024 года включительно участники общественных обсуждений, прошедшие идентификацию, имеют право вносить предложения и замечания, касающиеся Проекта:</w:t>
      </w:r>
    </w:p>
    <w:p w:rsidR="00EF21F3" w:rsidRDefault="00EF21F3">
      <w:pPr>
        <w:pStyle w:val="Standard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1F3" w:rsidRDefault="00000000">
      <w:pPr>
        <w:pStyle w:val="Standard"/>
        <w:spacing w:line="228" w:lineRule="auto"/>
        <w:ind w:left="91" w:right="22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  <w:t>посредством сайта Полтавского муниципального района Омской области на электронную почту poltav@mr.omskportal.ru;</w:t>
      </w:r>
    </w:p>
    <w:p w:rsidR="00EF21F3" w:rsidRDefault="00000000">
      <w:pPr>
        <w:pStyle w:val="Standard"/>
        <w:spacing w:line="228" w:lineRule="auto"/>
        <w:ind w:left="91" w:right="22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  <w:t>в письменной форме в адрес Администрации Полтавского муниципального района Омской области 646740 Омская область, Полтавский район р.п. Полтавка ул. Ленина д. 6;</w:t>
      </w:r>
    </w:p>
    <w:p w:rsidR="00EF21F3" w:rsidRDefault="00000000">
      <w:pPr>
        <w:pStyle w:val="Standard"/>
        <w:spacing w:line="228" w:lineRule="auto"/>
        <w:ind w:left="91" w:right="22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посредством записи в Журнале учета посетителей экспозиции проекта, подлежащего рассмотрению на публичных слушаниях, общественных обсуждениях.</w:t>
      </w:r>
    </w:p>
    <w:p w:rsidR="00EF21F3" w:rsidRDefault="00000000">
      <w:pPr>
        <w:pStyle w:val="Standard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и замечания, внесенные участниками общественных обсуждений, не рассматриваются в случае выявления факта предоставления недостоверных сведений.</w:t>
      </w:r>
    </w:p>
    <w:p w:rsidR="00EF21F3" w:rsidRDefault="00EF21F3">
      <w:pPr>
        <w:pStyle w:val="Standard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widowControl w:val="0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widowControl w:val="0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widowControl w:val="0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widowControl w:val="0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widowControl w:val="0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widowControl w:val="0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widowControl w:val="0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widowControl w:val="0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widowControl w:val="0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widowControl w:val="0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widowControl w:val="0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widowControl w:val="0"/>
        <w:jc w:val="right"/>
        <w:rPr>
          <w:rFonts w:ascii="Times New Roman" w:hAnsi="Times New Roman" w:cs="Times New Roman"/>
          <w:sz w:val="28"/>
          <w:szCs w:val="28"/>
        </w:rPr>
      </w:pPr>
    </w:p>
    <w:p w:rsidR="00EF21F3" w:rsidRDefault="00EF21F3">
      <w:pPr>
        <w:pStyle w:val="Standard"/>
        <w:widowControl w:val="0"/>
        <w:jc w:val="right"/>
        <w:rPr>
          <w:rFonts w:ascii="Times New Roman" w:hAnsi="Times New Roman" w:cs="Times New Roman"/>
          <w:sz w:val="28"/>
          <w:szCs w:val="28"/>
        </w:rPr>
      </w:pPr>
    </w:p>
    <w:sectPr w:rsidR="00EF21F3">
      <w:footerReference w:type="default" r:id="rId11"/>
      <w:pgSz w:w="11906" w:h="16838"/>
      <w:pgMar w:top="1134" w:right="1121" w:bottom="1134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A527F" w:rsidRDefault="00EA527F">
      <w:r>
        <w:separator/>
      </w:r>
    </w:p>
  </w:endnote>
  <w:endnote w:type="continuationSeparator" w:id="0">
    <w:p w:rsidR="00EA527F" w:rsidRDefault="00EA5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roid Sans Fallback">
    <w:charset w:val="00"/>
    <w:family w:val="auto"/>
    <w:pitch w:val="variable"/>
  </w:font>
  <w:font w:name="Droid Sans Devanagari">
    <w:altName w:val="Segoe UI"/>
    <w:charset w:val="00"/>
    <w:family w:val="auto"/>
    <w:pitch w:val="variable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PageNumWizard_FOOTER_Базовый1"/>
  <w:p w:rsidR="00000000" w:rsidRDefault="00000000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>
      <w:t>18</w:t>
    </w:r>
    <w:r>
      <w:fldChar w:fldCharType="end"/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A527F" w:rsidRDefault="00EA527F">
      <w:r>
        <w:rPr>
          <w:color w:val="000000"/>
        </w:rPr>
        <w:separator/>
      </w:r>
    </w:p>
  </w:footnote>
  <w:footnote w:type="continuationSeparator" w:id="0">
    <w:p w:rsidR="00EA527F" w:rsidRDefault="00EA5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C6AE9"/>
    <w:multiLevelType w:val="multilevel"/>
    <w:tmpl w:val="8E5848D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43122"/>
    <w:multiLevelType w:val="multilevel"/>
    <w:tmpl w:val="684A34B2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17DF0AA7"/>
    <w:multiLevelType w:val="multilevel"/>
    <w:tmpl w:val="CDA0F4EC"/>
    <w:lvl w:ilvl="0">
      <w:start w:val="2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8443058"/>
    <w:multiLevelType w:val="multilevel"/>
    <w:tmpl w:val="DC96E50A"/>
    <w:styleLink w:val="WWNum1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12F775A"/>
    <w:multiLevelType w:val="multilevel"/>
    <w:tmpl w:val="29282674"/>
    <w:styleLink w:val="WWNum2"/>
    <w:lvl w:ilvl="0">
      <w:numFmt w:val="bullet"/>
      <w:lvlText w:val="-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37785737">
    <w:abstractNumId w:val="1"/>
  </w:num>
  <w:num w:numId="2" w16cid:durableId="797525062">
    <w:abstractNumId w:val="3"/>
  </w:num>
  <w:num w:numId="3" w16cid:durableId="1099376414">
    <w:abstractNumId w:val="4"/>
  </w:num>
  <w:num w:numId="4" w16cid:durableId="1691879400">
    <w:abstractNumId w:val="1"/>
    <w:lvlOverride w:ilvl="0">
      <w:startOverride w:val="1"/>
    </w:lvlOverride>
  </w:num>
  <w:num w:numId="5" w16cid:durableId="133371973">
    <w:abstractNumId w:val="3"/>
    <w:lvlOverride w:ilvl="0">
      <w:startOverride w:val="1"/>
    </w:lvlOverride>
  </w:num>
  <w:num w:numId="6" w16cid:durableId="533346568">
    <w:abstractNumId w:val="4"/>
    <w:lvlOverride w:ilvl="0"/>
  </w:num>
  <w:num w:numId="7" w16cid:durableId="1316572738">
    <w:abstractNumId w:val="2"/>
  </w:num>
  <w:num w:numId="8" w16cid:durableId="111243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F21F3"/>
    <w:rsid w:val="001D1E7A"/>
    <w:rsid w:val="002220AB"/>
    <w:rsid w:val="00EA527F"/>
    <w:rsid w:val="00EF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6F6147-DC0A-4BDC-B042-2BE378401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Droid Sans Fallback" w:hAnsi="Liberation Serif" w:cs="Droid Sans Devanagari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Title"/>
    <w:next w:val="Standard"/>
    <w:uiPriority w:val="10"/>
    <w:qFormat/>
    <w:pPr>
      <w:suppressAutoHyphens/>
      <w:spacing w:before="567" w:after="567"/>
      <w:jc w:val="center"/>
    </w:pPr>
    <w:rPr>
      <w:rFonts w:ascii="XO Thames" w:eastAsia="XO Thames" w:hAnsi="XO Thames" w:cs="XO Thames"/>
      <w:b/>
      <w:caps/>
      <w:sz w:val="40"/>
    </w:rPr>
  </w:style>
  <w:style w:type="paragraph" w:customStyle="1" w:styleId="ConsPlusNormal">
    <w:name w:val="ConsPlusNormal"/>
    <w:pPr>
      <w:suppressAutoHyphens/>
    </w:pPr>
    <w:rPr>
      <w:rFonts w:ascii="Arial" w:eastAsia="Arial" w:hAnsi="Arial" w:cs="Arial"/>
    </w:rPr>
  </w:style>
  <w:style w:type="paragraph" w:styleId="a6">
    <w:name w:val="List Paragraph"/>
    <w:basedOn w:val="Standard"/>
    <w:pPr>
      <w:ind w:left="708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7">
    <w:name w:val="footer"/>
    <w:basedOn w:val="HeaderandFooter"/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Internetlink">
    <w:name w:val="Internet link"/>
    <w:rPr>
      <w:color w:val="000080"/>
      <w:u w:val="single"/>
    </w:rPr>
  </w:style>
  <w:style w:type="character" w:styleId="a8">
    <w:name w:val="page number"/>
  </w:style>
  <w:style w:type="numbering" w:customStyle="1" w:styleId="WW8Num3">
    <w:name w:val="WW8Num3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tav@mr.omskporta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oltav@mr.omskporta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poltav@mr.omskporta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ltav@mr.omskporta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Word.ot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Word.ott</Template>
  <TotalTime>0</TotalTime>
  <Pages>18</Pages>
  <Words>4047</Words>
  <Characters>23071</Characters>
  <Application>Microsoft Office Word</Application>
  <DocSecurity>0</DocSecurity>
  <Lines>192</Lines>
  <Paragraphs>54</Paragraphs>
  <ScaleCrop>false</ScaleCrop>
  <Company/>
  <LinksUpToDate>false</LinksUpToDate>
  <CharactersWithSpaces>27064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</dc:title>
  <dc:creator>user</dc:creator>
  <cp:lastModifiedBy>user</cp:lastModifiedBy>
  <cp:revision>2</cp:revision>
  <cp:lastPrinted>2024-11-19T07:14:00Z</cp:lastPrinted>
  <dcterms:created xsi:type="dcterms:W3CDTF">2024-11-20T04:19:00Z</dcterms:created>
  <dcterms:modified xsi:type="dcterms:W3CDTF">2024-11-20T04:19:00Z</dcterms:modified>
</cp:coreProperties>
</file>