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АДМИНИСТРАЦИЯ ПОЛТАВСКОГО МУНИЦИПАЛЬНОГО РАЙОНА 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36"/>
          <w:szCs w:val="36"/>
        </w:rPr>
        <w:t>Р А С П О Р Я Ж Е Н И Е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 03 декабря 2020 года                                                                                    № 197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3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4856"/>
      </w:tblGrid>
      <w:tr>
        <w:trPr/>
        <w:tc>
          <w:tcPr>
            <w:tcW w:w="5778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 внесении изменений в распоряжение 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04.09.2019 № 134 «Об утверждении административного регламента «Исполнение тематических запросов государственных органов и запросов граждан и организаций </w:t>
            </w:r>
          </w:p>
          <w:p>
            <w:pPr>
              <w:pStyle w:val="Normal"/>
              <w:ind w:left="0" w:right="-8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социально-правового характера»</w:t>
            </w:r>
          </w:p>
        </w:tc>
        <w:tc>
          <w:tcPr>
            <w:tcW w:w="4856" w:type="dxa"/>
            <w:tcBorders/>
          </w:tcPr>
          <w:p>
            <w:pPr>
              <w:pStyle w:val="Normal"/>
              <w:snapToGrid w:val="false"/>
              <w:ind w:left="0" w:right="3826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Руководствуясь Федеральным законом от 06.10.2003 № 131-ФЗ « Об общих принципах организации местного самоуправления в Российской Федерации», Уставом муниципального образования «Полтавский муниципальный район Омской области»:</w:t>
      </w:r>
    </w:p>
    <w:p>
      <w:pPr>
        <w:pStyle w:val="NoSpacing"/>
        <w:ind w:left="0" w:right="0" w:firstLine="42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распоряжение Администрации Полтавского муниципального района от 04.09.2019 № 134 «Об утверждении административного регламента «Исполнение тематических запросов государственных органов и запросов граждан и организаций социально-правового характера» следующие изменения:</w:t>
      </w:r>
    </w:p>
    <w:p>
      <w:pPr>
        <w:pStyle w:val="Normal"/>
        <w:ind w:left="0"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абзац 9 пункта 5.2 главы 1 раздела 3 изложить в следующей редакции:  «Архивная справка подписывается главой Полтавского муниципального района или первым заместителем главы Полтавского муниципального района, или управляющим делами Администрации Полтавского муниципального района, заверяется печатью администрации, на ней проставляется номер и дата составления»;</w:t>
      </w:r>
    </w:p>
    <w:p>
      <w:pPr>
        <w:pStyle w:val="Normal"/>
        <w:ind w:left="0"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абзац 3 пункта 5.3 главы 1 раздела 3 изложить в следующей редакции: «Аутентичность выданных по запросам архивных выписок удостоверяется подписью главы Полтавского муниципального района или первого заместителя главы района, или управляющего делами Администрации Полтавского муниципального района и печатью администрации»;</w:t>
      </w:r>
    </w:p>
    <w:p>
      <w:pPr>
        <w:pStyle w:val="Normal"/>
        <w:ind w:left="0"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5.4 главы 1 раздела 3 изложить в следующей редакции: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скрепляются. Архивная копия заверяется печатью и подписью главы Полтавского муниципального района или первого заместителя главы района, или управляющего делами Администрации Полтавского муниципального района».</w:t>
      </w:r>
    </w:p>
    <w:p>
      <w:pPr>
        <w:pStyle w:val="Normal"/>
        <w:ind w:left="0"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Действия настоящего распоряжения применяются к правоотношениям, возникшим с 06.07.2020 года.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 Полтавского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В.В. Никитина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                      А.В. Глазков</w:t>
      </w:r>
    </w:p>
    <w:sectPr>
      <w:type w:val="nextPage"/>
      <w:pgSz w:w="11906" w:h="16838"/>
      <w:pgMar w:left="1560" w:right="850" w:gutter="0" w:header="0" w:top="28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323</TotalTime>
  <Application>LibreOffice/7.3.7.2$Linux_X86_64 LibreOffice_project/30$Build-2</Application>
  <AppVersion>15.0000</AppVersion>
  <Pages>1</Pages>
  <Words>262</Words>
  <Characters>1853</Characters>
  <CharactersWithSpaces>2353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2013-10-29T14:49:00Z</dcterms:created>
  <dc:creator>Андреева</dc:creator>
  <dc:description/>
  <dc:language>ru-RU</dc:language>
  <cp:lastModifiedBy>Марина</cp:lastModifiedBy>
  <cp:lastPrinted>2020-12-03T16:57:00Z</cp:lastPrinted>
  <dcterms:modified xsi:type="dcterms:W3CDTF">2020-12-03T16:57:00Z</dcterms:modified>
  <cp:revision>55</cp:revision>
  <dc:subject/>
  <dc:title/>
</cp:coreProperties>
</file>